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D3" w:rsidRPr="005962C7" w:rsidRDefault="001379D3" w:rsidP="005962C7">
      <w:pPr>
        <w:pStyle w:val="cjk"/>
        <w:spacing w:before="0" w:beforeAutospacing="0" w:after="0" w:line="420" w:lineRule="exact"/>
        <w:jc w:val="center"/>
        <w:rPr>
          <w:rFonts w:ascii="標楷體" w:eastAsia="標楷體" w:hAnsi="標楷體" w:cs="Calibri"/>
          <w:b/>
          <w:bCs/>
          <w:sz w:val="36"/>
          <w:szCs w:val="36"/>
        </w:rPr>
      </w:pPr>
      <w:r w:rsidRPr="00FA3CC3">
        <w:rPr>
          <w:rFonts w:ascii="標楷體" w:eastAsia="標楷體" w:hAnsi="標楷體" w:cs="標楷體" w:hint="eastAsia"/>
          <w:b/>
          <w:bCs/>
          <w:sz w:val="36"/>
          <w:szCs w:val="36"/>
        </w:rPr>
        <w:t>企業提供合作職缺內容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5"/>
        <w:gridCol w:w="2723"/>
        <w:gridCol w:w="2760"/>
        <w:gridCol w:w="2640"/>
      </w:tblGrid>
      <w:tr w:rsidR="001379D3" w:rsidRPr="00D35566">
        <w:trPr>
          <w:trHeight w:val="887"/>
          <w:tblHeader/>
        </w:trPr>
        <w:tc>
          <w:tcPr>
            <w:tcW w:w="1345" w:type="dxa"/>
            <w:vAlign w:val="center"/>
          </w:tcPr>
          <w:p w:rsidR="001379D3" w:rsidRPr="006D5FF4" w:rsidRDefault="001379D3" w:rsidP="004B2EB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公司名稱</w:t>
            </w:r>
          </w:p>
        </w:tc>
        <w:tc>
          <w:tcPr>
            <w:tcW w:w="2723" w:type="dxa"/>
            <w:vAlign w:val="center"/>
          </w:tcPr>
          <w:p w:rsidR="001379D3" w:rsidRPr="006D5FF4" w:rsidRDefault="001379D3" w:rsidP="00A0539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○○</w:t>
            </w:r>
            <w:r w:rsidRPr="006D5FF4">
              <w:rPr>
                <w:rFonts w:ascii="標楷體" w:eastAsia="標楷體" w:hAnsi="標楷體" w:cs="標楷體" w:hint="eastAsia"/>
              </w:rPr>
              <w:t>股份有限公司</w:t>
            </w:r>
          </w:p>
        </w:tc>
        <w:tc>
          <w:tcPr>
            <w:tcW w:w="2760" w:type="dxa"/>
            <w:vAlign w:val="center"/>
          </w:tcPr>
          <w:p w:rsidR="001379D3" w:rsidRPr="00D924EA" w:rsidRDefault="001379D3" w:rsidP="00D924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vAlign w:val="center"/>
          </w:tcPr>
          <w:p w:rsidR="001379D3" w:rsidRPr="00D924EA" w:rsidRDefault="001379D3" w:rsidP="00D924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890"/>
        </w:trPr>
        <w:tc>
          <w:tcPr>
            <w:tcW w:w="1345" w:type="dxa"/>
            <w:vAlign w:val="center"/>
          </w:tcPr>
          <w:p w:rsidR="001379D3" w:rsidRPr="006D5FF4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公司簡介</w:t>
            </w:r>
          </w:p>
        </w:tc>
        <w:tc>
          <w:tcPr>
            <w:tcW w:w="2723" w:type="dxa"/>
          </w:tcPr>
          <w:p w:rsidR="001379D3" w:rsidRPr="00784759" w:rsidRDefault="001379D3" w:rsidP="004F7F5E">
            <w:pPr>
              <w:spacing w:line="120" w:lineRule="auto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填寫</w:t>
            </w:r>
            <w:r w:rsidRPr="00784759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範例：</w:t>
            </w:r>
          </w:p>
          <w:p w:rsidR="001379D3" w:rsidRPr="00784759" w:rsidRDefault="001379D3" w:rsidP="004F7F5E">
            <w:pPr>
              <w:spacing w:line="120" w:lineRule="auto"/>
              <w:rPr>
                <w:rFonts w:ascii="標楷體" w:eastAsia="標楷體" w:hAnsi="標楷體"/>
                <w:color w:val="0000FF"/>
                <w:shd w:val="clear" w:color="auto" w:fill="FFFFFF"/>
              </w:rPr>
            </w:pPr>
            <w:r w:rsidRPr="00784759">
              <w:rPr>
                <w:rFonts w:ascii="標楷體" w:eastAsia="標楷體" w:hAnsi="標楷體" w:cs="標楷體" w:hint="eastAsia"/>
                <w:color w:val="0000FF"/>
              </w:rPr>
              <w:t>･產品</w:t>
            </w:r>
            <w:r w:rsidRPr="00784759">
              <w:rPr>
                <w:rFonts w:ascii="標楷體" w:eastAsia="標楷體" w:hAnsi="標楷體" w:cs="標楷體"/>
                <w:color w:val="0000FF"/>
              </w:rPr>
              <w:t>:</w:t>
            </w:r>
            <w:r w:rsidRPr="00784759">
              <w:rPr>
                <w:rFonts w:ascii="標楷體" w:eastAsia="標楷體" w:hAnsi="標楷體" w:cs="標楷體" w:hint="eastAsia"/>
                <w:color w:val="0000FF"/>
                <w:shd w:val="clear" w:color="auto" w:fill="FFFFFF"/>
              </w:rPr>
              <w:t>金屬相關製造業</w:t>
            </w:r>
            <w:r w:rsidRPr="00784759">
              <w:rPr>
                <w:rFonts w:ascii="標楷體" w:eastAsia="標楷體" w:hAnsi="標楷體" w:cs="標楷體"/>
                <w:color w:val="0000FF"/>
                <w:shd w:val="clear" w:color="auto" w:fill="FFFFFF"/>
              </w:rPr>
              <w:t xml:space="preserve">  </w:t>
            </w:r>
          </w:p>
          <w:p w:rsidR="001379D3" w:rsidRPr="00784759" w:rsidRDefault="001379D3" w:rsidP="004F7F5E">
            <w:pPr>
              <w:spacing w:line="120" w:lineRule="auto"/>
              <w:rPr>
                <w:rFonts w:ascii="標楷體" w:eastAsia="標楷體" w:hAnsi="標楷體"/>
                <w:color w:val="0000FF"/>
                <w:shd w:val="clear" w:color="auto" w:fill="FFFFFF"/>
              </w:rPr>
            </w:pPr>
            <w:r w:rsidRPr="00784759">
              <w:rPr>
                <w:rFonts w:ascii="標楷體" w:eastAsia="標楷體" w:hAnsi="標楷體" w:cs="標楷體"/>
                <w:color w:val="0000FF"/>
                <w:shd w:val="clear" w:color="auto" w:fill="FFFFFF"/>
              </w:rPr>
              <w:t xml:space="preserve"> </w:t>
            </w:r>
            <w:r w:rsidRPr="00784759">
              <w:rPr>
                <w:rFonts w:ascii="標楷體" w:eastAsia="標楷體" w:hAnsi="標楷體" w:cs="標楷體" w:hint="eastAsia"/>
                <w:color w:val="0000FF"/>
                <w:shd w:val="clear" w:color="auto" w:fill="FFFFFF"/>
              </w:rPr>
              <w:t>、通用機械設備、汽車</w:t>
            </w:r>
            <w:r w:rsidRPr="00784759">
              <w:rPr>
                <w:rFonts w:ascii="標楷體" w:eastAsia="標楷體" w:hAnsi="標楷體" w:cs="標楷體"/>
                <w:color w:val="0000FF"/>
                <w:shd w:val="clear" w:color="auto" w:fill="FFFFFF"/>
              </w:rPr>
              <w:t xml:space="preserve">   </w:t>
            </w:r>
          </w:p>
          <w:p w:rsidR="001379D3" w:rsidRPr="00784759" w:rsidRDefault="001379D3" w:rsidP="004F7F5E">
            <w:pPr>
              <w:spacing w:line="120" w:lineRule="auto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/>
                <w:color w:val="0000FF"/>
                <w:shd w:val="clear" w:color="auto" w:fill="FFFFFF"/>
              </w:rPr>
              <w:t xml:space="preserve"> </w:t>
            </w:r>
            <w:r w:rsidRPr="00784759">
              <w:rPr>
                <w:rFonts w:ascii="標楷體" w:eastAsia="標楷體" w:hAnsi="標楷體" w:cs="標楷體" w:hint="eastAsia"/>
                <w:color w:val="0000FF"/>
                <w:shd w:val="clear" w:color="auto" w:fill="FFFFFF"/>
              </w:rPr>
              <w:t>及機車零件</w:t>
            </w:r>
          </w:p>
          <w:p w:rsidR="001379D3" w:rsidRPr="00784759" w:rsidRDefault="001379D3" w:rsidP="004F7F5E">
            <w:pPr>
              <w:spacing w:line="12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 w:hint="eastAsia"/>
                <w:color w:val="0000FF"/>
              </w:rPr>
              <w:t>･資本額：</w:t>
            </w:r>
            <w:r w:rsidRPr="00784759">
              <w:rPr>
                <w:rFonts w:ascii="標楷體" w:eastAsia="標楷體" w:hAnsi="標楷體" w:cs="標楷體"/>
                <w:color w:val="0000FF"/>
              </w:rPr>
              <w:t>3</w:t>
            </w:r>
            <w:r w:rsidRPr="00784759">
              <w:rPr>
                <w:rFonts w:ascii="標楷體" w:eastAsia="標楷體" w:hAnsi="標楷體" w:cs="標楷體" w:hint="eastAsia"/>
                <w:color w:val="0000FF"/>
              </w:rPr>
              <w:t>億</w:t>
            </w:r>
          </w:p>
          <w:p w:rsidR="001379D3" w:rsidRPr="00784759" w:rsidRDefault="001379D3" w:rsidP="004F7F5E">
            <w:pPr>
              <w:spacing w:line="12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/>
                <w:color w:val="0000FF"/>
              </w:rPr>
              <w:t xml:space="preserve"> </w:t>
            </w:r>
            <w:r w:rsidRPr="00784759">
              <w:rPr>
                <w:rFonts w:ascii="標楷體" w:eastAsia="標楷體" w:hAnsi="標楷體" w:cs="標楷體" w:hint="eastAsia"/>
                <w:color w:val="0000FF"/>
              </w:rPr>
              <w:t>員工人數：</w:t>
            </w:r>
            <w:r w:rsidRPr="00784759">
              <w:rPr>
                <w:rFonts w:ascii="標楷體" w:eastAsia="標楷體" w:hAnsi="標楷體" w:cs="標楷體"/>
                <w:color w:val="0000FF"/>
              </w:rPr>
              <w:t>160</w:t>
            </w:r>
            <w:r w:rsidRPr="00784759">
              <w:rPr>
                <w:rFonts w:ascii="標楷體" w:eastAsia="標楷體" w:hAnsi="標楷體" w:cs="標楷體" w:hint="eastAsia"/>
                <w:color w:val="0000FF"/>
              </w:rPr>
              <w:t>人</w:t>
            </w:r>
          </w:p>
        </w:tc>
        <w:tc>
          <w:tcPr>
            <w:tcW w:w="2760" w:type="dxa"/>
          </w:tcPr>
          <w:p w:rsidR="001379D3" w:rsidRPr="006D5FF4" w:rsidRDefault="001379D3" w:rsidP="007F6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</w:tcPr>
          <w:p w:rsidR="001379D3" w:rsidRPr="00733373" w:rsidRDefault="001379D3" w:rsidP="005924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760"/>
        </w:trPr>
        <w:tc>
          <w:tcPr>
            <w:tcW w:w="1345" w:type="dxa"/>
            <w:vAlign w:val="center"/>
          </w:tcPr>
          <w:p w:rsidR="001379D3" w:rsidRPr="006D5FF4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職缺名稱</w:t>
            </w:r>
          </w:p>
        </w:tc>
        <w:tc>
          <w:tcPr>
            <w:tcW w:w="2723" w:type="dxa"/>
          </w:tcPr>
          <w:p w:rsidR="001379D3" w:rsidRPr="00784759" w:rsidRDefault="001379D3" w:rsidP="00CF1241">
            <w:pPr>
              <w:spacing w:line="120" w:lineRule="auto"/>
              <w:jc w:val="both"/>
              <w:rPr>
                <w:rFonts w:ascii="Arial" w:hAnsi="Arial" w:cs="Arial"/>
                <w:b/>
                <w:bCs/>
                <w:color w:val="0000FF"/>
                <w:sz w:val="27"/>
                <w:szCs w:val="27"/>
                <w:shd w:val="clear" w:color="auto" w:fill="FFFFFF"/>
              </w:rPr>
            </w:pPr>
            <w:r w:rsidRPr="00784759">
              <w:rPr>
                <w:rFonts w:ascii="標楷體" w:eastAsia="標楷體" w:hAnsi="標楷體" w:cs="標楷體" w:hint="eastAsia"/>
                <w:color w:val="0000FF"/>
              </w:rPr>
              <w:t>行政人員、參管人員作業員等</w:t>
            </w:r>
          </w:p>
        </w:tc>
        <w:tc>
          <w:tcPr>
            <w:tcW w:w="2760" w:type="dxa"/>
          </w:tcPr>
          <w:p w:rsidR="001379D3" w:rsidRPr="006D5FF4" w:rsidRDefault="001379D3" w:rsidP="00D3556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</w:tcPr>
          <w:p w:rsidR="001379D3" w:rsidRPr="006D5FF4" w:rsidRDefault="001379D3" w:rsidP="00D924EA">
            <w:pPr>
              <w:widowControl/>
              <w:wordWrap w:val="0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895"/>
        </w:trPr>
        <w:tc>
          <w:tcPr>
            <w:tcW w:w="1345" w:type="dxa"/>
            <w:vAlign w:val="center"/>
          </w:tcPr>
          <w:p w:rsidR="001379D3" w:rsidRPr="006D5FF4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工作內容</w:t>
            </w:r>
          </w:p>
        </w:tc>
        <w:tc>
          <w:tcPr>
            <w:tcW w:w="2723" w:type="dxa"/>
          </w:tcPr>
          <w:p w:rsidR="001379D3" w:rsidRPr="00784759" w:rsidRDefault="001379D3" w:rsidP="00CF1241">
            <w:pPr>
              <w:numPr>
                <w:ilvl w:val="0"/>
                <w:numId w:val="7"/>
              </w:numPr>
              <w:spacing w:line="120" w:lineRule="auto"/>
              <w:ind w:left="284" w:hanging="284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 w:hint="eastAsia"/>
                <w:color w:val="0000FF"/>
              </w:rPr>
              <w:t>行政人員：電腦文書行政作業</w:t>
            </w:r>
            <w:r w:rsidRPr="00784759">
              <w:rPr>
                <w:rFonts w:ascii="標楷體" w:eastAsia="標楷體" w:hAnsi="標楷體"/>
                <w:color w:val="0000FF"/>
              </w:rPr>
              <w:t> </w:t>
            </w:r>
          </w:p>
          <w:p w:rsidR="001379D3" w:rsidRPr="00784759" w:rsidRDefault="001379D3" w:rsidP="00CF1241">
            <w:pPr>
              <w:numPr>
                <w:ilvl w:val="0"/>
                <w:numId w:val="7"/>
              </w:numPr>
              <w:spacing w:line="120" w:lineRule="auto"/>
              <w:ind w:left="284" w:hanging="284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 w:hint="eastAsia"/>
                <w:color w:val="0000FF"/>
              </w:rPr>
              <w:t>倉管人員：需具堆高機執照、倉儲管理工作</w:t>
            </w:r>
          </w:p>
          <w:p w:rsidR="001379D3" w:rsidRPr="00784759" w:rsidRDefault="001379D3" w:rsidP="00CF1241">
            <w:pPr>
              <w:numPr>
                <w:ilvl w:val="0"/>
                <w:numId w:val="7"/>
              </w:numPr>
              <w:spacing w:line="120" w:lineRule="auto"/>
              <w:ind w:left="284" w:hanging="284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 w:hint="eastAsia"/>
                <w:color w:val="0000FF"/>
              </w:rPr>
              <w:t>作業員：機台操作、產品加工檢驗</w:t>
            </w:r>
          </w:p>
        </w:tc>
        <w:tc>
          <w:tcPr>
            <w:tcW w:w="2760" w:type="dxa"/>
          </w:tcPr>
          <w:p w:rsidR="001379D3" w:rsidRPr="00556796" w:rsidRDefault="001379D3" w:rsidP="00556796">
            <w:pPr>
              <w:numPr>
                <w:ilvl w:val="0"/>
                <w:numId w:val="7"/>
              </w:numPr>
              <w:spacing w:line="120" w:lineRule="auto"/>
              <w:ind w:left="284" w:hanging="284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</w:tcPr>
          <w:p w:rsidR="001379D3" w:rsidRPr="00D924EA" w:rsidRDefault="001379D3" w:rsidP="00D924EA">
            <w:pPr>
              <w:numPr>
                <w:ilvl w:val="0"/>
                <w:numId w:val="7"/>
              </w:numPr>
              <w:spacing w:line="120" w:lineRule="auto"/>
              <w:ind w:left="284" w:hanging="284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756"/>
        </w:trPr>
        <w:tc>
          <w:tcPr>
            <w:tcW w:w="1345" w:type="dxa"/>
            <w:vAlign w:val="center"/>
          </w:tcPr>
          <w:p w:rsidR="001379D3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工作地點</w:t>
            </w:r>
          </w:p>
          <w:p w:rsidR="001379D3" w:rsidRPr="006D5FF4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地址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23" w:type="dxa"/>
          </w:tcPr>
          <w:p w:rsidR="001379D3" w:rsidRPr="00784759" w:rsidRDefault="001379D3" w:rsidP="00CF1241">
            <w:pPr>
              <w:spacing w:line="120" w:lineRule="auto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60" w:type="dxa"/>
          </w:tcPr>
          <w:p w:rsidR="001379D3" w:rsidRPr="00D924EA" w:rsidRDefault="001379D3" w:rsidP="00D924EA">
            <w:pPr>
              <w:spacing w:line="12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</w:tcPr>
          <w:p w:rsidR="001379D3" w:rsidRPr="00D924EA" w:rsidRDefault="001379D3" w:rsidP="00D924EA">
            <w:pPr>
              <w:spacing w:line="12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906"/>
        </w:trPr>
        <w:tc>
          <w:tcPr>
            <w:tcW w:w="1345" w:type="dxa"/>
            <w:vAlign w:val="center"/>
          </w:tcPr>
          <w:p w:rsidR="001379D3" w:rsidRPr="006D5FF4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輪班方式</w:t>
            </w:r>
          </w:p>
        </w:tc>
        <w:tc>
          <w:tcPr>
            <w:tcW w:w="2723" w:type="dxa"/>
          </w:tcPr>
          <w:p w:rsidR="001379D3" w:rsidRPr="00784759" w:rsidRDefault="001379D3" w:rsidP="0011675D">
            <w:pPr>
              <w:pStyle w:val="ListParagraph"/>
              <w:spacing w:line="280" w:lineRule="exact"/>
              <w:ind w:leftChars="0" w:left="0"/>
              <w:jc w:val="both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 w:hint="eastAsia"/>
                <w:color w:val="0000FF"/>
              </w:rPr>
              <w:t>固定班別</w:t>
            </w:r>
          </w:p>
        </w:tc>
        <w:tc>
          <w:tcPr>
            <w:tcW w:w="2760" w:type="dxa"/>
          </w:tcPr>
          <w:p w:rsidR="001379D3" w:rsidRPr="006D5FF4" w:rsidRDefault="001379D3" w:rsidP="00D3556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</w:tcPr>
          <w:p w:rsidR="001379D3" w:rsidRPr="006D5FF4" w:rsidRDefault="001379D3" w:rsidP="00D3556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891"/>
        </w:trPr>
        <w:tc>
          <w:tcPr>
            <w:tcW w:w="1345" w:type="dxa"/>
            <w:vAlign w:val="center"/>
          </w:tcPr>
          <w:p w:rsidR="001379D3" w:rsidRPr="006D5FF4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薪資</w:t>
            </w:r>
          </w:p>
          <w:p w:rsidR="001379D3" w:rsidRPr="0011675D" w:rsidRDefault="001379D3" w:rsidP="006D5FF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675D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11675D">
              <w:rPr>
                <w:rFonts w:ascii="標楷體" w:eastAsia="標楷體" w:hAnsi="標楷體" w:cs="標楷體" w:hint="eastAsia"/>
                <w:sz w:val="22"/>
                <w:szCs w:val="22"/>
              </w:rPr>
              <w:t>不含獎金</w:t>
            </w:r>
            <w:r w:rsidRPr="0011675D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2723" w:type="dxa"/>
          </w:tcPr>
          <w:p w:rsidR="001379D3" w:rsidRPr="00784759" w:rsidRDefault="001379D3" w:rsidP="0011675D">
            <w:pPr>
              <w:pStyle w:val="ListParagraph"/>
              <w:spacing w:line="280" w:lineRule="exact"/>
              <w:ind w:leftChars="0" w:left="0"/>
              <w:jc w:val="both"/>
              <w:rPr>
                <w:rFonts w:ascii="標楷體" w:eastAsia="標楷體" w:hAnsi="標楷體"/>
                <w:color w:val="0000FF"/>
              </w:rPr>
            </w:pPr>
            <w:r w:rsidRPr="00784759">
              <w:rPr>
                <w:rFonts w:ascii="標楷體" w:eastAsia="標楷體" w:hAnsi="標楷體" w:cs="標楷體"/>
                <w:color w:val="0000FF"/>
              </w:rPr>
              <w:t>27,000~33,000</w:t>
            </w:r>
            <w:r w:rsidRPr="00784759">
              <w:rPr>
                <w:rFonts w:ascii="標楷體" w:eastAsia="標楷體" w:hAnsi="標楷體" w:cs="標楷體" w:hint="eastAsia"/>
                <w:color w:val="0000FF"/>
              </w:rPr>
              <w:t>元</w:t>
            </w:r>
          </w:p>
        </w:tc>
        <w:tc>
          <w:tcPr>
            <w:tcW w:w="2760" w:type="dxa"/>
          </w:tcPr>
          <w:p w:rsidR="001379D3" w:rsidRPr="006D5FF4" w:rsidRDefault="001379D3" w:rsidP="0011675D">
            <w:pPr>
              <w:pStyle w:val="ListParagraph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</w:tcPr>
          <w:p w:rsidR="001379D3" w:rsidRPr="006D5FF4" w:rsidRDefault="001379D3" w:rsidP="00D3556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79D3" w:rsidRPr="00D35566" w:rsidTr="005962C7">
        <w:trPr>
          <w:trHeight w:val="807"/>
        </w:trPr>
        <w:tc>
          <w:tcPr>
            <w:tcW w:w="1345" w:type="dxa"/>
            <w:vAlign w:val="center"/>
          </w:tcPr>
          <w:p w:rsidR="001379D3" w:rsidRPr="005962C7" w:rsidRDefault="001379D3" w:rsidP="005962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獎金</w:t>
            </w:r>
          </w:p>
        </w:tc>
        <w:tc>
          <w:tcPr>
            <w:tcW w:w="2723" w:type="dxa"/>
          </w:tcPr>
          <w:p w:rsidR="001379D3" w:rsidRPr="005962C7" w:rsidRDefault="001379D3" w:rsidP="00556796">
            <w:pPr>
              <w:pStyle w:val="ListParagraph"/>
              <w:spacing w:line="280" w:lineRule="exact"/>
              <w:ind w:leftChars="0" w:left="-108"/>
              <w:jc w:val="both"/>
              <w:rPr>
                <w:rFonts w:ascii="標楷體" w:eastAsia="標楷體" w:hAnsi="標楷體"/>
                <w:color w:val="0000FF"/>
              </w:rPr>
            </w:pPr>
            <w:r w:rsidRPr="005962C7">
              <w:rPr>
                <w:rFonts w:ascii="標楷體" w:eastAsia="標楷體" w:hAnsi="標楷體" w:cs="標楷體"/>
                <w:color w:val="0000FF"/>
              </w:rPr>
              <w:t xml:space="preserve"> 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如</w:t>
            </w:r>
            <w:r w:rsidRPr="005962C7">
              <w:rPr>
                <w:rFonts w:ascii="標楷體" w:eastAsia="標楷體" w:hAnsi="標楷體" w:cs="標楷體"/>
                <w:color w:val="0000FF"/>
              </w:rPr>
              <w:t>: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年終</w:t>
            </w:r>
            <w:r w:rsidRPr="005962C7">
              <w:rPr>
                <w:rFonts w:ascii="標楷體" w:eastAsia="標楷體" w:hAnsi="標楷體" w:cs="標楷體"/>
                <w:color w:val="0000FF"/>
              </w:rPr>
              <w:t xml:space="preserve"> 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分紅</w:t>
            </w:r>
          </w:p>
        </w:tc>
        <w:tc>
          <w:tcPr>
            <w:tcW w:w="2760" w:type="dxa"/>
          </w:tcPr>
          <w:p w:rsidR="001379D3" w:rsidRPr="005962C7" w:rsidRDefault="001379D3" w:rsidP="00556796">
            <w:pPr>
              <w:pStyle w:val="ListParagraph"/>
              <w:spacing w:line="280" w:lineRule="exact"/>
              <w:ind w:leftChars="0" w:left="-108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640" w:type="dxa"/>
          </w:tcPr>
          <w:p w:rsidR="001379D3" w:rsidRPr="006D5FF4" w:rsidRDefault="001379D3" w:rsidP="00556796">
            <w:pPr>
              <w:pStyle w:val="ListParagraph"/>
              <w:spacing w:line="280" w:lineRule="exact"/>
              <w:ind w:leftChars="0" w:left="-108"/>
              <w:jc w:val="both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1008"/>
        </w:trPr>
        <w:tc>
          <w:tcPr>
            <w:tcW w:w="1345" w:type="dxa"/>
            <w:vAlign w:val="center"/>
          </w:tcPr>
          <w:p w:rsidR="001379D3" w:rsidRPr="006D5FF4" w:rsidRDefault="001379D3" w:rsidP="005962C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是否提供</w:t>
            </w:r>
            <w:r w:rsidRPr="006D5FF4">
              <w:rPr>
                <w:rFonts w:ascii="標楷體" w:eastAsia="標楷體" w:hAnsi="標楷體" w:cs="標楷體" w:hint="eastAsia"/>
              </w:rPr>
              <w:t>學費補助</w:t>
            </w:r>
          </w:p>
        </w:tc>
        <w:tc>
          <w:tcPr>
            <w:tcW w:w="2723" w:type="dxa"/>
          </w:tcPr>
          <w:p w:rsidR="001379D3" w:rsidRPr="005962C7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5962C7">
              <w:rPr>
                <w:rFonts w:ascii="標楷體" w:eastAsia="標楷體" w:hAnsi="標楷體" w:cs="標楷體" w:hint="eastAsia"/>
                <w:color w:val="0000FF"/>
              </w:rPr>
              <w:t>如</w:t>
            </w:r>
            <w:r w:rsidRPr="005962C7">
              <w:rPr>
                <w:rFonts w:ascii="標楷體" w:eastAsia="標楷體" w:hAnsi="標楷體" w:cs="標楷體"/>
                <w:color w:val="0000FF"/>
              </w:rPr>
              <w:t>: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是</w:t>
            </w:r>
            <w:r>
              <w:rPr>
                <w:rFonts w:ascii="標楷體" w:eastAsia="標楷體" w:hAnsi="標楷體" w:cs="標楷體" w:hint="eastAsia"/>
                <w:color w:val="0000FF"/>
              </w:rPr>
              <w:t>，每月</w:t>
            </w:r>
            <w:r>
              <w:rPr>
                <w:rFonts w:ascii="標楷體" w:eastAsia="標楷體" w:hAnsi="標楷體" w:cs="標楷體"/>
                <w:color w:val="0000FF"/>
              </w:rPr>
              <w:t>3</w:t>
            </w:r>
            <w:r>
              <w:rPr>
                <w:rFonts w:ascii="標楷體" w:eastAsia="標楷體" w:hAnsi="標楷體" w:cs="標楷體" w:hint="eastAsia"/>
                <w:color w:val="0000FF"/>
              </w:rPr>
              <w:t>千元</w:t>
            </w:r>
          </w:p>
        </w:tc>
        <w:tc>
          <w:tcPr>
            <w:tcW w:w="2760" w:type="dxa"/>
          </w:tcPr>
          <w:p w:rsidR="001379D3" w:rsidRPr="005962C7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640" w:type="dxa"/>
          </w:tcPr>
          <w:p w:rsidR="001379D3" w:rsidRPr="006D5FF4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79D3" w:rsidRPr="00D35566">
        <w:trPr>
          <w:trHeight w:val="886"/>
        </w:trPr>
        <w:tc>
          <w:tcPr>
            <w:tcW w:w="1345" w:type="dxa"/>
            <w:vAlign w:val="center"/>
          </w:tcPr>
          <w:p w:rsidR="001379D3" w:rsidRPr="006D5FF4" w:rsidRDefault="001379D3" w:rsidP="00C50D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宿舍</w:t>
            </w:r>
          </w:p>
        </w:tc>
        <w:tc>
          <w:tcPr>
            <w:tcW w:w="2723" w:type="dxa"/>
          </w:tcPr>
          <w:p w:rsidR="001379D3" w:rsidRPr="005962C7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5962C7">
              <w:rPr>
                <w:rFonts w:ascii="標楷體" w:eastAsia="標楷體" w:hAnsi="標楷體" w:cs="標楷體" w:hint="eastAsia"/>
                <w:color w:val="0000FF"/>
              </w:rPr>
              <w:t>如</w:t>
            </w:r>
            <w:r w:rsidRPr="005962C7">
              <w:rPr>
                <w:rFonts w:ascii="標楷體" w:eastAsia="標楷體" w:hAnsi="標楷體" w:cs="標楷體"/>
                <w:color w:val="0000FF"/>
              </w:rPr>
              <w:t>: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單身宿舍</w:t>
            </w:r>
            <w:r>
              <w:rPr>
                <w:rFonts w:ascii="標楷體" w:eastAsia="標楷體" w:hAnsi="標楷體" w:cs="標楷體" w:hint="eastAsia"/>
                <w:color w:val="0000FF"/>
              </w:rPr>
              <w:t>、</w:t>
            </w:r>
            <w:r>
              <w:rPr>
                <w:rFonts w:ascii="標楷體" w:eastAsia="標楷體" w:hAnsi="標楷體" w:cs="標楷體"/>
                <w:color w:val="0000FF"/>
              </w:rPr>
              <w:t>3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人</w:t>
            </w:r>
            <w:r w:rsidRPr="005962C7">
              <w:rPr>
                <w:rFonts w:ascii="標楷體" w:eastAsia="標楷體" w:hAnsi="標楷體" w:cs="標楷體"/>
                <w:color w:val="0000FF"/>
              </w:rPr>
              <w:t>1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間</w:t>
            </w:r>
          </w:p>
        </w:tc>
        <w:tc>
          <w:tcPr>
            <w:tcW w:w="2760" w:type="dxa"/>
          </w:tcPr>
          <w:p w:rsidR="001379D3" w:rsidRPr="005962C7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5962C7">
              <w:rPr>
                <w:rFonts w:ascii="標楷體" w:eastAsia="標楷體" w:hAnsi="標楷體" w:cs="標楷體"/>
                <w:color w:val="0000FF"/>
              </w:rPr>
              <w:t>-</w:t>
            </w:r>
          </w:p>
        </w:tc>
        <w:tc>
          <w:tcPr>
            <w:tcW w:w="2640" w:type="dxa"/>
          </w:tcPr>
          <w:p w:rsidR="001379D3" w:rsidRPr="006D5FF4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</w:tc>
      </w:tr>
      <w:tr w:rsidR="001379D3" w:rsidRPr="00D35566" w:rsidTr="005962C7">
        <w:trPr>
          <w:trHeight w:val="1016"/>
        </w:trPr>
        <w:tc>
          <w:tcPr>
            <w:tcW w:w="1345" w:type="dxa"/>
            <w:vAlign w:val="center"/>
          </w:tcPr>
          <w:p w:rsidR="001379D3" w:rsidRPr="006D5FF4" w:rsidRDefault="001379D3" w:rsidP="00C50D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5FF4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2723" w:type="dxa"/>
          </w:tcPr>
          <w:p w:rsidR="001379D3" w:rsidRPr="005962C7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5962C7">
              <w:rPr>
                <w:rFonts w:ascii="標楷體" w:eastAsia="標楷體" w:hAnsi="標楷體" w:cs="標楷體" w:hint="eastAsia"/>
                <w:color w:val="0000FF"/>
              </w:rPr>
              <w:t>如</w:t>
            </w:r>
            <w:r w:rsidRPr="005962C7">
              <w:rPr>
                <w:rFonts w:ascii="標楷體" w:eastAsia="標楷體" w:hAnsi="標楷體" w:cs="標楷體"/>
                <w:color w:val="0000FF"/>
              </w:rPr>
              <w:t>: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交通津貼</w:t>
            </w:r>
            <w:r>
              <w:rPr>
                <w:rFonts w:ascii="標楷體" w:eastAsia="標楷體" w:hAnsi="標楷體" w:cs="標楷體" w:hint="eastAsia"/>
                <w:color w:val="0000FF"/>
              </w:rPr>
              <w:t>、</w:t>
            </w:r>
            <w:r w:rsidRPr="005962C7">
              <w:rPr>
                <w:rFonts w:ascii="標楷體" w:eastAsia="標楷體" w:hAnsi="標楷體" w:cs="標楷體" w:hint="eastAsia"/>
                <w:color w:val="0000FF"/>
              </w:rPr>
              <w:t>用餐津貼</w:t>
            </w:r>
          </w:p>
        </w:tc>
        <w:tc>
          <w:tcPr>
            <w:tcW w:w="2760" w:type="dxa"/>
          </w:tcPr>
          <w:p w:rsidR="001379D3" w:rsidRPr="005962C7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5962C7">
              <w:rPr>
                <w:rFonts w:ascii="標楷體" w:eastAsia="標楷體" w:hAnsi="標楷體" w:cs="標楷體"/>
                <w:color w:val="0000FF"/>
              </w:rPr>
              <w:t>-</w:t>
            </w:r>
          </w:p>
        </w:tc>
        <w:tc>
          <w:tcPr>
            <w:tcW w:w="2640" w:type="dxa"/>
          </w:tcPr>
          <w:p w:rsidR="001379D3" w:rsidRPr="006D5FF4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</w:tc>
      </w:tr>
      <w:tr w:rsidR="001379D3" w:rsidRPr="00D35566">
        <w:trPr>
          <w:trHeight w:val="894"/>
        </w:trPr>
        <w:tc>
          <w:tcPr>
            <w:tcW w:w="1345" w:type="dxa"/>
            <w:vAlign w:val="center"/>
          </w:tcPr>
          <w:p w:rsidR="001379D3" w:rsidRPr="006D5FF4" w:rsidRDefault="001379D3" w:rsidP="005962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聯絡方式</w:t>
            </w:r>
          </w:p>
        </w:tc>
        <w:tc>
          <w:tcPr>
            <w:tcW w:w="2723" w:type="dxa"/>
          </w:tcPr>
          <w:p w:rsidR="001379D3" w:rsidRDefault="001379D3" w:rsidP="005962C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聯絡人</w:t>
            </w:r>
          </w:p>
          <w:p w:rsidR="001379D3" w:rsidRPr="005962C7" w:rsidRDefault="001379D3" w:rsidP="005962C7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聯絡方式</w:t>
            </w:r>
          </w:p>
        </w:tc>
        <w:tc>
          <w:tcPr>
            <w:tcW w:w="2760" w:type="dxa"/>
          </w:tcPr>
          <w:p w:rsidR="001379D3" w:rsidRPr="005962C7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640" w:type="dxa"/>
          </w:tcPr>
          <w:p w:rsidR="001379D3" w:rsidRDefault="001379D3" w:rsidP="00C50DC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379D3" w:rsidRPr="004B2EB9" w:rsidRDefault="001379D3" w:rsidP="00FA3CC3">
      <w:pPr>
        <w:spacing w:line="420" w:lineRule="exact"/>
        <w:jc w:val="both"/>
      </w:pPr>
      <w:bookmarkStart w:id="0" w:name="_GoBack"/>
      <w:bookmarkEnd w:id="0"/>
    </w:p>
    <w:sectPr w:rsidR="001379D3" w:rsidRPr="004B2EB9" w:rsidSect="005962C7">
      <w:footerReference w:type="default" r:id="rId7"/>
      <w:pgSz w:w="11906" w:h="16838"/>
      <w:pgMar w:top="680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D3" w:rsidRDefault="001379D3" w:rsidP="00041E29">
      <w:r>
        <w:separator/>
      </w:r>
    </w:p>
  </w:endnote>
  <w:endnote w:type="continuationSeparator" w:id="0">
    <w:p w:rsidR="001379D3" w:rsidRDefault="001379D3" w:rsidP="000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D3" w:rsidRDefault="001379D3">
    <w:pPr>
      <w:pStyle w:val="Footer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379D3" w:rsidRDefault="00137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D3" w:rsidRDefault="001379D3" w:rsidP="00041E29">
      <w:r>
        <w:separator/>
      </w:r>
    </w:p>
  </w:footnote>
  <w:footnote w:type="continuationSeparator" w:id="0">
    <w:p w:rsidR="001379D3" w:rsidRDefault="001379D3" w:rsidP="00041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326"/>
    <w:multiLevelType w:val="hybridMultilevel"/>
    <w:tmpl w:val="28CC9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7197B83"/>
    <w:multiLevelType w:val="hybridMultilevel"/>
    <w:tmpl w:val="854C24F8"/>
    <w:lvl w:ilvl="0" w:tplc="F2461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BB23FE"/>
    <w:multiLevelType w:val="hybridMultilevel"/>
    <w:tmpl w:val="1C1CBE6A"/>
    <w:lvl w:ilvl="0" w:tplc="FA040E8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3DAD48DF"/>
    <w:multiLevelType w:val="hybridMultilevel"/>
    <w:tmpl w:val="A5729522"/>
    <w:lvl w:ilvl="0" w:tplc="04090011">
      <w:start w:val="1"/>
      <w:numFmt w:val="upperLetter"/>
      <w:lvlText w:val="%1."/>
      <w:lvlJc w:val="left"/>
      <w:pPr>
        <w:ind w:left="902" w:hanging="480"/>
      </w:p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>
      <w:start w:val="1"/>
      <w:numFmt w:val="lowerRoman"/>
      <w:lvlText w:val="%3."/>
      <w:lvlJc w:val="right"/>
      <w:pPr>
        <w:ind w:left="1862" w:hanging="480"/>
      </w:pPr>
    </w:lvl>
    <w:lvl w:ilvl="3" w:tplc="0409000F">
      <w:start w:val="1"/>
      <w:numFmt w:val="decimal"/>
      <w:lvlText w:val="%4."/>
      <w:lvlJc w:val="left"/>
      <w:pPr>
        <w:ind w:left="2342" w:hanging="480"/>
      </w:pPr>
    </w:lvl>
    <w:lvl w:ilvl="4" w:tplc="04090019">
      <w:start w:val="1"/>
      <w:numFmt w:val="ideographTraditional"/>
      <w:lvlText w:val="%5、"/>
      <w:lvlJc w:val="left"/>
      <w:pPr>
        <w:ind w:left="2822" w:hanging="480"/>
      </w:pPr>
    </w:lvl>
    <w:lvl w:ilvl="5" w:tplc="0409001B">
      <w:start w:val="1"/>
      <w:numFmt w:val="lowerRoman"/>
      <w:lvlText w:val="%6."/>
      <w:lvlJc w:val="right"/>
      <w:pPr>
        <w:ind w:left="3302" w:hanging="480"/>
      </w:pPr>
    </w:lvl>
    <w:lvl w:ilvl="6" w:tplc="0409000F">
      <w:start w:val="1"/>
      <w:numFmt w:val="decimal"/>
      <w:lvlText w:val="%7."/>
      <w:lvlJc w:val="left"/>
      <w:pPr>
        <w:ind w:left="3782" w:hanging="480"/>
      </w:pPr>
    </w:lvl>
    <w:lvl w:ilvl="7" w:tplc="04090019">
      <w:start w:val="1"/>
      <w:numFmt w:val="ideographTraditional"/>
      <w:lvlText w:val="%8、"/>
      <w:lvlJc w:val="left"/>
      <w:pPr>
        <w:ind w:left="4262" w:hanging="480"/>
      </w:pPr>
    </w:lvl>
    <w:lvl w:ilvl="8" w:tplc="0409001B">
      <w:start w:val="1"/>
      <w:numFmt w:val="lowerRoman"/>
      <w:lvlText w:val="%9."/>
      <w:lvlJc w:val="right"/>
      <w:pPr>
        <w:ind w:left="4742" w:hanging="480"/>
      </w:pPr>
    </w:lvl>
  </w:abstractNum>
  <w:abstractNum w:abstractNumId="4">
    <w:nsid w:val="57D3053E"/>
    <w:multiLevelType w:val="hybridMultilevel"/>
    <w:tmpl w:val="8E6A1710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5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33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1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29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77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5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3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12" w:hanging="480"/>
      </w:pPr>
      <w:rPr>
        <w:rFonts w:ascii="Wingdings" w:hAnsi="Wingdings" w:cs="Wingdings" w:hint="default"/>
      </w:rPr>
    </w:lvl>
  </w:abstractNum>
  <w:abstractNum w:abstractNumId="5">
    <w:nsid w:val="7179052D"/>
    <w:multiLevelType w:val="hybridMultilevel"/>
    <w:tmpl w:val="58647E0C"/>
    <w:lvl w:ilvl="0" w:tplc="FA040E8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75B61ECF"/>
    <w:multiLevelType w:val="hybridMultilevel"/>
    <w:tmpl w:val="5EF428B6"/>
    <w:lvl w:ilvl="0" w:tplc="32F439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80C43DA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C6867F26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 w:tplc="5FB40250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9184308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 w:tplc="DC32235E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 w:tplc="2258E090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84366C2A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 w:tplc="E8F0D902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7">
    <w:nsid w:val="7D3D6DCD"/>
    <w:multiLevelType w:val="hybridMultilevel"/>
    <w:tmpl w:val="482636D2"/>
    <w:lvl w:ilvl="0" w:tplc="FA040E8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40"/>
    <w:rsid w:val="00035B99"/>
    <w:rsid w:val="00041E29"/>
    <w:rsid w:val="00085A3D"/>
    <w:rsid w:val="000971BE"/>
    <w:rsid w:val="000F38D8"/>
    <w:rsid w:val="0011675D"/>
    <w:rsid w:val="00117E7D"/>
    <w:rsid w:val="001379D3"/>
    <w:rsid w:val="001545A0"/>
    <w:rsid w:val="0019748D"/>
    <w:rsid w:val="00231189"/>
    <w:rsid w:val="00275DF5"/>
    <w:rsid w:val="002A162F"/>
    <w:rsid w:val="002E5FB5"/>
    <w:rsid w:val="00373934"/>
    <w:rsid w:val="003C32D0"/>
    <w:rsid w:val="004353C1"/>
    <w:rsid w:val="00446425"/>
    <w:rsid w:val="00465F41"/>
    <w:rsid w:val="004852F6"/>
    <w:rsid w:val="0049067C"/>
    <w:rsid w:val="004B26EB"/>
    <w:rsid w:val="004B2EB9"/>
    <w:rsid w:val="004D26E7"/>
    <w:rsid w:val="004F7F5E"/>
    <w:rsid w:val="00556796"/>
    <w:rsid w:val="00592469"/>
    <w:rsid w:val="005962C7"/>
    <w:rsid w:val="005B5DEF"/>
    <w:rsid w:val="005E223D"/>
    <w:rsid w:val="00625602"/>
    <w:rsid w:val="006D5FF4"/>
    <w:rsid w:val="007107EF"/>
    <w:rsid w:val="00730281"/>
    <w:rsid w:val="00733373"/>
    <w:rsid w:val="00741157"/>
    <w:rsid w:val="00784759"/>
    <w:rsid w:val="007A3A9D"/>
    <w:rsid w:val="007C020A"/>
    <w:rsid w:val="007C2F13"/>
    <w:rsid w:val="007F6606"/>
    <w:rsid w:val="00823552"/>
    <w:rsid w:val="0089558A"/>
    <w:rsid w:val="008F2C5B"/>
    <w:rsid w:val="00950592"/>
    <w:rsid w:val="009B040A"/>
    <w:rsid w:val="009B7A40"/>
    <w:rsid w:val="009C2E5F"/>
    <w:rsid w:val="009C7E38"/>
    <w:rsid w:val="009F3D46"/>
    <w:rsid w:val="00A0539F"/>
    <w:rsid w:val="00A056CA"/>
    <w:rsid w:val="00A34A7C"/>
    <w:rsid w:val="00A45FC4"/>
    <w:rsid w:val="00A72DED"/>
    <w:rsid w:val="00AA4AB3"/>
    <w:rsid w:val="00B65E44"/>
    <w:rsid w:val="00BB73FB"/>
    <w:rsid w:val="00BC3A08"/>
    <w:rsid w:val="00BF0519"/>
    <w:rsid w:val="00C45427"/>
    <w:rsid w:val="00C50DC7"/>
    <w:rsid w:val="00C809A4"/>
    <w:rsid w:val="00CD39AB"/>
    <w:rsid w:val="00CF1241"/>
    <w:rsid w:val="00D35566"/>
    <w:rsid w:val="00D924EA"/>
    <w:rsid w:val="00DA3D73"/>
    <w:rsid w:val="00E64F56"/>
    <w:rsid w:val="00E81DC3"/>
    <w:rsid w:val="00E911FB"/>
    <w:rsid w:val="00EC18F4"/>
    <w:rsid w:val="00EF0097"/>
    <w:rsid w:val="00F736DB"/>
    <w:rsid w:val="00F73923"/>
    <w:rsid w:val="00F83231"/>
    <w:rsid w:val="00FA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F5"/>
    <w:pPr>
      <w:widowControl w:val="0"/>
    </w:pPr>
    <w:rPr>
      <w:rFonts w:cs="Calibri"/>
      <w:szCs w:val="24"/>
    </w:rPr>
  </w:style>
  <w:style w:type="paragraph" w:styleId="Heading5">
    <w:name w:val="heading 5"/>
    <w:basedOn w:val="Normal"/>
    <w:link w:val="Heading5Char"/>
    <w:uiPriority w:val="99"/>
    <w:qFormat/>
    <w:locked/>
    <w:rsid w:val="00D924EA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924EA"/>
    <w:rPr>
      <w:rFonts w:ascii="新細明體" w:eastAsia="新細明體" w:cs="新細明體"/>
      <w:b/>
      <w:bCs/>
      <w:kern w:val="0"/>
      <w:sz w:val="20"/>
      <w:szCs w:val="20"/>
    </w:rPr>
  </w:style>
  <w:style w:type="paragraph" w:customStyle="1" w:styleId="a">
    <w:name w:val="大標"/>
    <w:next w:val="Normal"/>
    <w:link w:val="a0"/>
    <w:uiPriority w:val="99"/>
    <w:rsid w:val="004852F6"/>
    <w:rPr>
      <w:rFonts w:ascii="標楷體" w:eastAsia="標楷體" w:hAnsi="標楷體" w:cs="標楷體"/>
      <w:kern w:val="52"/>
      <w:sz w:val="28"/>
      <w:szCs w:val="28"/>
    </w:rPr>
  </w:style>
  <w:style w:type="character" w:customStyle="1" w:styleId="a0">
    <w:name w:val="大標 字元"/>
    <w:link w:val="a"/>
    <w:uiPriority w:val="99"/>
    <w:locked/>
    <w:rsid w:val="004852F6"/>
    <w:rPr>
      <w:rFonts w:ascii="標楷體" w:eastAsia="標楷體" w:hAnsi="標楷體" w:cs="標楷體"/>
      <w:kern w:val="52"/>
      <w:sz w:val="28"/>
      <w:szCs w:val="28"/>
      <w:lang w:val="en-US" w:eastAsia="zh-TW"/>
    </w:rPr>
  </w:style>
  <w:style w:type="paragraph" w:customStyle="1" w:styleId="a1">
    <w:name w:val="內文(辦公室)"/>
    <w:basedOn w:val="a"/>
    <w:link w:val="a2"/>
    <w:uiPriority w:val="99"/>
    <w:rsid w:val="004852F6"/>
    <w:pPr>
      <w:outlineLvl w:val="0"/>
    </w:pPr>
  </w:style>
  <w:style w:type="character" w:customStyle="1" w:styleId="a2">
    <w:name w:val="內文(辦公室) 字元"/>
    <w:basedOn w:val="a0"/>
    <w:link w:val="a1"/>
    <w:uiPriority w:val="99"/>
    <w:locked/>
    <w:rsid w:val="004852F6"/>
  </w:style>
  <w:style w:type="paragraph" w:customStyle="1" w:styleId="cjk">
    <w:name w:val="cjk"/>
    <w:basedOn w:val="Normal"/>
    <w:uiPriority w:val="99"/>
    <w:rsid w:val="009B7A40"/>
    <w:pPr>
      <w:widowControl/>
      <w:spacing w:before="100" w:beforeAutospacing="1" w:after="142" w:line="276" w:lineRule="auto"/>
    </w:pPr>
    <w:rPr>
      <w:rFonts w:ascii="Segoe UI" w:hAnsi="Segoe UI" w:cs="Segoe UI"/>
      <w:color w:val="000000"/>
      <w:kern w:val="0"/>
    </w:rPr>
  </w:style>
  <w:style w:type="paragraph" w:styleId="ListParagraph">
    <w:name w:val="List Paragraph"/>
    <w:basedOn w:val="Normal"/>
    <w:uiPriority w:val="99"/>
    <w:qFormat/>
    <w:rsid w:val="00BB73FB"/>
    <w:pPr>
      <w:ind w:leftChars="200" w:left="480"/>
    </w:pPr>
  </w:style>
  <w:style w:type="table" w:styleId="TableGrid">
    <w:name w:val="Table Grid"/>
    <w:basedOn w:val="TableNormal"/>
    <w:uiPriority w:val="99"/>
    <w:rsid w:val="007C020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1E2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1E2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41E2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1E2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F1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500">
          <w:marLeft w:val="139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各企業提供合作職缺內容:</dc:title>
  <dc:subject/>
  <dc:creator>劉郁寧</dc:creator>
  <cp:keywords/>
  <dc:description/>
  <cp:lastModifiedBy>u220489776</cp:lastModifiedBy>
  <cp:revision>8</cp:revision>
  <cp:lastPrinted>2022-05-12T07:14:00Z</cp:lastPrinted>
  <dcterms:created xsi:type="dcterms:W3CDTF">2022-06-17T08:28:00Z</dcterms:created>
  <dcterms:modified xsi:type="dcterms:W3CDTF">2022-06-17T08:59:00Z</dcterms:modified>
</cp:coreProperties>
</file>